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0374" w14:textId="77777777" w:rsidR="00672454" w:rsidRDefault="00672454" w:rsidP="007E7B8A">
      <w:pPr>
        <w:spacing w:line="276" w:lineRule="auto"/>
        <w:ind w:right="150"/>
        <w:rPr>
          <w:rFonts w:asciiTheme="minorHAnsi" w:eastAsia="Times New Roman" w:hAnsiTheme="minorHAnsi" w:cs="Times New Roman"/>
          <w:sz w:val="32"/>
          <w:lang w:eastAsia="es-ES"/>
        </w:rPr>
      </w:pPr>
    </w:p>
    <w:p w14:paraId="74C53EBF" w14:textId="77777777" w:rsidR="00672454" w:rsidRDefault="00672454" w:rsidP="007E7B8A">
      <w:pPr>
        <w:spacing w:line="276" w:lineRule="auto"/>
        <w:ind w:right="150"/>
        <w:rPr>
          <w:rFonts w:asciiTheme="minorHAnsi" w:eastAsia="Times New Roman" w:hAnsiTheme="minorHAnsi" w:cs="Times New Roman"/>
          <w:sz w:val="32"/>
          <w:lang w:eastAsia="es-ES"/>
        </w:rPr>
      </w:pPr>
    </w:p>
    <w:p w14:paraId="4E051BC6" w14:textId="77777777" w:rsidR="00672454" w:rsidRDefault="00672454" w:rsidP="007E7B8A">
      <w:pPr>
        <w:spacing w:line="276" w:lineRule="auto"/>
        <w:ind w:right="150"/>
        <w:rPr>
          <w:rFonts w:asciiTheme="minorHAnsi" w:eastAsia="Times New Roman" w:hAnsiTheme="minorHAnsi" w:cs="Times New Roman"/>
          <w:sz w:val="32"/>
          <w:lang w:eastAsia="es-ES"/>
        </w:rPr>
      </w:pPr>
    </w:p>
    <w:p w14:paraId="35075478" w14:textId="77777777" w:rsidR="00672454" w:rsidRDefault="00672454" w:rsidP="007E7B8A">
      <w:pPr>
        <w:spacing w:line="276" w:lineRule="auto"/>
        <w:ind w:right="150"/>
        <w:rPr>
          <w:rFonts w:asciiTheme="minorHAnsi" w:eastAsia="Times New Roman" w:hAnsiTheme="minorHAnsi" w:cs="Times New Roman"/>
          <w:sz w:val="32"/>
          <w:lang w:eastAsia="es-ES"/>
        </w:rPr>
      </w:pPr>
      <w:r>
        <w:rPr>
          <w:rFonts w:asciiTheme="minorHAnsi" w:eastAsia="Times New Roman" w:hAnsiTheme="minorHAnsi" w:cs="Times New Roman"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 wp14:anchorId="63E1C263" wp14:editId="66EB303F">
            <wp:simplePos x="0" y="0"/>
            <wp:positionH relativeFrom="column">
              <wp:posOffset>-640080</wp:posOffset>
            </wp:positionH>
            <wp:positionV relativeFrom="paragraph">
              <wp:posOffset>27305</wp:posOffset>
            </wp:positionV>
            <wp:extent cx="1504315" cy="1666875"/>
            <wp:effectExtent l="19050" t="0" r="635" b="0"/>
            <wp:wrapThrough wrapText="bothSides">
              <wp:wrapPolygon edited="0">
                <wp:start x="-274" y="0"/>
                <wp:lineTo x="-274" y="21477"/>
                <wp:lineTo x="21609" y="21477"/>
                <wp:lineTo x="21609" y="0"/>
                <wp:lineTo x="-274" y="0"/>
              </wp:wrapPolygon>
            </wp:wrapThrough>
            <wp:docPr id="1" name="Imagen 1" descr="http://www.edgarluna.info/gif/001edgar_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garluna.info/gif/001edgar_lu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405BC1" w14:textId="77777777" w:rsidR="00672454" w:rsidRDefault="00672454" w:rsidP="007E7B8A">
      <w:pPr>
        <w:spacing w:line="276" w:lineRule="auto"/>
        <w:ind w:right="150"/>
        <w:rPr>
          <w:rFonts w:asciiTheme="minorHAnsi" w:eastAsia="Times New Roman" w:hAnsiTheme="minorHAnsi" w:cs="Times New Roman"/>
          <w:sz w:val="32"/>
          <w:lang w:eastAsia="es-ES"/>
        </w:rPr>
      </w:pPr>
    </w:p>
    <w:p w14:paraId="410CE4FD" w14:textId="77777777" w:rsidR="00672454" w:rsidRDefault="00672454" w:rsidP="007E7B8A">
      <w:pPr>
        <w:spacing w:line="276" w:lineRule="auto"/>
        <w:ind w:right="150"/>
        <w:rPr>
          <w:rFonts w:asciiTheme="minorHAnsi" w:eastAsia="Times New Roman" w:hAnsiTheme="minorHAnsi" w:cs="Times New Roman"/>
          <w:sz w:val="32"/>
          <w:lang w:eastAsia="es-ES"/>
        </w:rPr>
      </w:pPr>
    </w:p>
    <w:p w14:paraId="26B98AB7" w14:textId="77777777" w:rsidR="007E7B8A" w:rsidRDefault="007E7B8A" w:rsidP="007E7B8A">
      <w:pPr>
        <w:spacing w:line="276" w:lineRule="auto"/>
        <w:ind w:right="150"/>
        <w:rPr>
          <w:rFonts w:asciiTheme="minorHAnsi" w:eastAsia="Times New Roman" w:hAnsiTheme="minorHAnsi" w:cs="Times New Roman"/>
          <w:sz w:val="32"/>
          <w:lang w:eastAsia="es-ES"/>
        </w:rPr>
      </w:pPr>
      <w:r>
        <w:rPr>
          <w:rFonts w:asciiTheme="minorHAnsi" w:eastAsia="Times New Roman" w:hAnsiTheme="minorHAnsi" w:cs="Times New Roman"/>
          <w:sz w:val="32"/>
          <w:lang w:eastAsia="es-ES"/>
        </w:rPr>
        <w:t xml:space="preserve">DR. EDGAR AMABLE LUNA ARBOLEDA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5096"/>
      </w:tblGrid>
      <w:tr w:rsidR="007E7B8A" w:rsidRPr="007E7B8A" w14:paraId="6A75D6ED" w14:textId="77777777" w:rsidTr="007E7B8A">
        <w:trPr>
          <w:tblCellSpacing w:w="0" w:type="dxa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B48ED" w14:textId="77777777" w:rsidR="00672454" w:rsidRDefault="00672454" w:rsidP="007E7B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</w:pPr>
          </w:p>
          <w:p w14:paraId="46F979A6" w14:textId="77777777" w:rsidR="00672454" w:rsidRDefault="00672454" w:rsidP="007E7B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</w:pPr>
          </w:p>
          <w:p w14:paraId="6BBCAF11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Datos personales </w:t>
            </w:r>
          </w:p>
          <w:p w14:paraId="4095103E" w14:textId="77777777" w:rsidR="007E7B8A" w:rsidRPr="007E7B8A" w:rsidRDefault="007E7B8A" w:rsidP="007E7B8A">
            <w:pPr>
              <w:pStyle w:val="Prrafodelista"/>
              <w:spacing w:line="276" w:lineRule="auto"/>
              <w:ind w:left="825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319CF81C" w14:textId="77777777" w:rsidR="007E7B8A" w:rsidRPr="007E7B8A" w:rsidRDefault="007E7B8A" w:rsidP="007E7B8A">
            <w:pPr>
              <w:pStyle w:val="Prrafodelista"/>
              <w:spacing w:line="276" w:lineRule="auto"/>
              <w:ind w:left="825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6DE71EFD" w14:textId="77777777" w:rsidR="007E7B8A" w:rsidRPr="007E7B8A" w:rsidRDefault="007E7B8A" w:rsidP="007E7B8A">
            <w:pPr>
              <w:spacing w:line="276" w:lineRule="auto"/>
              <w:ind w:firstLine="105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569CC16D" w14:textId="77777777" w:rsidR="007E7B8A" w:rsidRPr="007E7B8A" w:rsidRDefault="007E7B8A" w:rsidP="007E7B8A">
            <w:pPr>
              <w:spacing w:line="276" w:lineRule="auto"/>
              <w:ind w:firstLine="105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56B553A1" w14:textId="77777777" w:rsidR="007E7B8A" w:rsidRPr="007E7B8A" w:rsidRDefault="007E7B8A" w:rsidP="007E7B8A">
            <w:pPr>
              <w:spacing w:line="276" w:lineRule="auto"/>
              <w:ind w:firstLine="105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055629F3" w14:textId="77777777" w:rsidR="007E7B8A" w:rsidRPr="007E7B8A" w:rsidRDefault="007E7B8A" w:rsidP="007E7B8A">
            <w:pPr>
              <w:spacing w:line="276" w:lineRule="auto"/>
              <w:ind w:firstLine="105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5593F650" w14:textId="77777777" w:rsidR="007E7B8A" w:rsidRPr="007E7B8A" w:rsidRDefault="007E7B8A" w:rsidP="007E7B8A">
            <w:pPr>
              <w:spacing w:line="276" w:lineRule="auto"/>
              <w:ind w:firstLine="105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285D4D41" w14:textId="77777777" w:rsidR="007E7B8A" w:rsidRPr="007E7B8A" w:rsidRDefault="007E7B8A" w:rsidP="007E7B8A">
            <w:pPr>
              <w:spacing w:line="276" w:lineRule="auto"/>
              <w:ind w:firstLine="45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98990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51CF0FB6" w14:textId="77777777" w:rsidR="00672454" w:rsidRDefault="00672454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0F9A8E04" w14:textId="77777777" w:rsidR="00672454" w:rsidRDefault="00672454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3746DB36" w14:textId="77777777" w:rsidR="00672454" w:rsidRDefault="00672454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34548374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Nace en Santo Domingo un 25 de Abril de 1956,</w:t>
            </w:r>
          </w:p>
          <w:p w14:paraId="2943D501" w14:textId="77777777" w:rsid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Calle Paseo Los Locutores No. 14 El Ensueño, Santiago. Rep. Dominicana</w:t>
            </w:r>
          </w:p>
          <w:p w14:paraId="2A4F555E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>Casado</w:t>
            </w:r>
          </w:p>
          <w:p w14:paraId="408AADFF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Teléfonos:</w:t>
            </w:r>
          </w:p>
          <w:p w14:paraId="2341E7FB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Oficina: 809-226-8686 Ext. 4219 y 4269</w:t>
            </w:r>
          </w:p>
          <w:p w14:paraId="326D4194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Celular: 809-851-0933</w:t>
            </w:r>
          </w:p>
          <w:p w14:paraId="2479A9DA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Correo electrónico: </w:t>
            </w:r>
            <w:hyperlink r:id="rId9" w:history="1">
              <w:r w:rsidRPr="007E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es-ES"/>
                </w:rPr>
                <w:t>medicinainternacabral@hotmail.com</w:t>
              </w:r>
            </w:hyperlink>
          </w:p>
        </w:tc>
      </w:tr>
      <w:tr w:rsidR="007E7B8A" w:rsidRPr="007E7B8A" w14:paraId="40A2B7D9" w14:textId="77777777" w:rsidTr="007E7B8A">
        <w:trPr>
          <w:tblCellSpacing w:w="0" w:type="dxa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32DEB" w14:textId="77777777" w:rsid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6BC578D2" w14:textId="77777777" w:rsidR="00672454" w:rsidRDefault="00672454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11B8F213" w14:textId="77777777" w:rsidR="00672454" w:rsidRPr="007E7B8A" w:rsidRDefault="00672454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7F2B7806" w14:textId="77777777" w:rsid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Experiencia de Trabajo</w:t>
            </w:r>
          </w:p>
          <w:p w14:paraId="41A87611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635A0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2D0437F5" w14:textId="77777777" w:rsidR="00672454" w:rsidRDefault="00672454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  <w:p w14:paraId="15E37D03" w14:textId="77777777" w:rsid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988 – 1995 </w:t>
            </w:r>
          </w:p>
          <w:p w14:paraId="533F88BF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Hospital Universitario José Mª Cabral y Báez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, Santiago Rep. Dominicana.</w:t>
            </w:r>
          </w:p>
          <w:p w14:paraId="476DEB1E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sz w:val="24"/>
                <w:lang w:eastAsia="es-ES"/>
              </w:rPr>
              <w:t xml:space="preserve">Medico ayudante de Medicina Interna </w:t>
            </w:r>
          </w:p>
          <w:p w14:paraId="5EE1AEAB" w14:textId="77777777" w:rsidR="007E7B8A" w:rsidRPr="007E7B8A" w:rsidRDefault="007E7B8A" w:rsidP="007E7B8A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Cargo ganado por concurso de oposición en Marzo de 1988</w:t>
            </w:r>
          </w:p>
          <w:p w14:paraId="12F6CEFC" w14:textId="77777777" w:rsid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1995  2010 </w:t>
            </w:r>
          </w:p>
          <w:p w14:paraId="216F4C80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Medico ayudante de la Unidad de Terapia Intensiva </w:t>
            </w:r>
          </w:p>
          <w:p w14:paraId="45D691C2" w14:textId="77777777" w:rsidR="007E7B8A" w:rsidRPr="007E7B8A" w:rsidRDefault="007E7B8A" w:rsidP="007E7B8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Cargo ganado por concurso de oposición en Marzo de 1998</w:t>
            </w:r>
          </w:p>
          <w:p w14:paraId="53A28F59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Ejercicio Privado de la Medicina: </w:t>
            </w:r>
          </w:p>
          <w:p w14:paraId="1E623B4D" w14:textId="77777777" w:rsidR="007E7B8A" w:rsidRPr="007E7B8A" w:rsidRDefault="007E7B8A" w:rsidP="007E7B8A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CLÍNICA UNIÓN MEDICA 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Suite 219</w:t>
            </w:r>
          </w:p>
          <w:p w14:paraId="3989B704" w14:textId="77777777" w:rsidR="00A03382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2003- 2010 </w:t>
            </w:r>
          </w:p>
          <w:p w14:paraId="733ED736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Hospital Universitario José Mª Cabral y Báez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Santiago Rep. Dominicana. Unidad de Atención Integral Paciente VIH en la Clínica de Enfermedades con Disfunción Inmunológica (CEDI) </w:t>
            </w:r>
            <w:r w:rsidR="00A03382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 trabajo voluntario </w:t>
            </w:r>
          </w:p>
          <w:p w14:paraId="4CD32CC0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Experiencia Docente: </w:t>
            </w:r>
          </w:p>
          <w:p w14:paraId="5C689E6F" w14:textId="77777777" w:rsidR="00A03382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lastRenderedPageBreak/>
              <w:t xml:space="preserve">1989 – a la Fecha </w:t>
            </w:r>
          </w:p>
          <w:p w14:paraId="3492FC9D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Pontificia Universidad Católica Madre y Maestra, 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Santiago Rep. Dominicana.</w:t>
            </w:r>
          </w:p>
          <w:p w14:paraId="05F1E948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Profesor por Asignatura </w:t>
            </w:r>
          </w:p>
          <w:p w14:paraId="2C8F2542" w14:textId="77777777" w:rsidR="007E7B8A" w:rsidRDefault="00A03382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>Catedra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</w:t>
            </w:r>
            <w:r w:rsidR="007E7B8A"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Cuidados </w:t>
            </w:r>
            <w:proofErr w:type="spellStart"/>
            <w:r w:rsidR="007E7B8A"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Criticos</w:t>
            </w:r>
            <w:proofErr w:type="spellEnd"/>
            <w:r w:rsidR="007E7B8A"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</w:t>
            </w:r>
          </w:p>
          <w:p w14:paraId="0A950E00" w14:textId="77777777" w:rsidR="00A03382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2004 – a la Fecha </w:t>
            </w:r>
          </w:p>
          <w:p w14:paraId="1346D23F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Universidad Tecnológica de Santiago (UTESA) , 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Santiago Rep. Dominicana.</w:t>
            </w:r>
            <w:r w:rsidR="00A03382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Docente </w:t>
            </w:r>
          </w:p>
          <w:p w14:paraId="1EFC6FDD" w14:textId="77777777" w:rsidR="007E7B8A" w:rsidRPr="007E7B8A" w:rsidRDefault="007E7B8A" w:rsidP="007E7B8A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Cátedra de Emergencia Y Medicina Critica</w:t>
            </w:r>
          </w:p>
          <w:p w14:paraId="555C34DF" w14:textId="77777777" w:rsidR="007E7B8A" w:rsidRPr="007E7B8A" w:rsidRDefault="007E7B8A" w:rsidP="007E7B8A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Cátedra de Geriatría</w:t>
            </w:r>
          </w:p>
          <w:p w14:paraId="4D6522B5" w14:textId="77777777" w:rsidR="007E7B8A" w:rsidRPr="007E7B8A" w:rsidRDefault="007E7B8A" w:rsidP="007E7B8A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Cátedra de Endocrinología</w:t>
            </w:r>
          </w:p>
          <w:p w14:paraId="3BF14F79" w14:textId="77777777" w:rsidR="007E7B8A" w:rsidRPr="007E7B8A" w:rsidRDefault="007E7B8A" w:rsidP="007E7B8A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proofErr w:type="spellStart"/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Catedra</w:t>
            </w:r>
            <w:proofErr w:type="spellEnd"/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Neumologia  </w:t>
            </w:r>
          </w:p>
          <w:p w14:paraId="3382A701" w14:textId="77777777" w:rsidR="00A03382" w:rsidRDefault="00A03382" w:rsidP="007E7B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</w:pPr>
          </w:p>
          <w:p w14:paraId="364DA73B" w14:textId="77777777" w:rsidR="00A03382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Hospital Universitario José Mª Cabral y Báez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Santiago Rep. Dominicana. 1997-200</w:t>
            </w:r>
            <w:r w:rsidR="00A03382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0 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</w:t>
            </w:r>
            <w:r w:rsidR="00A03382"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Coordinador Docente</w:t>
            </w:r>
            <w:r w:rsidR="00A03382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 residencia de Medicina Interna </w:t>
            </w:r>
          </w:p>
          <w:p w14:paraId="5C15626A" w14:textId="77777777" w:rsidR="00A03382" w:rsidRDefault="00A03382" w:rsidP="007E7B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2004-2007</w:t>
            </w:r>
          </w:p>
          <w:p w14:paraId="3B6D707F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Coordinador Docente residencia de Terapia Intensiva y Profesor adjunto de la Residencia de Medicina Interna. </w:t>
            </w:r>
          </w:p>
          <w:p w14:paraId="708198DE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2000–2002 </w:t>
            </w: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Hospital Universitario José Mª Cabral y Báez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Santiago Rep. Dominicana. </w:t>
            </w:r>
          </w:p>
          <w:p w14:paraId="36D26998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Director Departamento Docencia Medica </w:t>
            </w:r>
          </w:p>
          <w:p w14:paraId="4129CA1B" w14:textId="77777777" w:rsidR="007E7B8A" w:rsidRPr="007E7B8A" w:rsidRDefault="007E7B8A" w:rsidP="007E7B8A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Durante Su Gestión Recibió Un reconocimiento por sus logros por el Consejo Nacional de Residencias Medicas </w:t>
            </w:r>
          </w:p>
          <w:p w14:paraId="7B3B3822" w14:textId="77777777" w:rsidR="007E7B8A" w:rsidRDefault="007E7B8A" w:rsidP="007E7B8A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Inicia durante su Gestión la primera Residencia De Terapia Intensiva </w:t>
            </w:r>
          </w:p>
          <w:p w14:paraId="29E577C0" w14:textId="77777777" w:rsidR="00A03382" w:rsidRDefault="00A03382" w:rsidP="007E7B8A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La primera residencia  de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>Reumatologia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</w:t>
            </w:r>
          </w:p>
          <w:p w14:paraId="632FBCEA" w14:textId="77777777" w:rsidR="00A03382" w:rsidRDefault="00A03382" w:rsidP="007E7B8A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La  primera  residencia de Cirugia Buco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>maxilo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facial para medico </w:t>
            </w:r>
          </w:p>
          <w:p w14:paraId="396F57BE" w14:textId="77777777" w:rsidR="00A03382" w:rsidRDefault="00A03382" w:rsidP="00A033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2010–a la fecha </w:t>
            </w:r>
          </w:p>
          <w:p w14:paraId="7F85DBBA" w14:textId="77777777" w:rsidR="00A03382" w:rsidRPr="007E7B8A" w:rsidRDefault="00A03382" w:rsidP="00A033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</w:t>
            </w: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Hospital Universitario José Mª Cabral y Báez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Santiago Rep. Dominicana. </w:t>
            </w:r>
          </w:p>
          <w:p w14:paraId="4D4B6841" w14:textId="77777777" w:rsidR="00A03382" w:rsidRPr="007E7B8A" w:rsidRDefault="00A03382" w:rsidP="00A033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Director Departamento Docencia Medica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 elegido por  el  Consejo de  Enseñanza </w:t>
            </w:r>
            <w:r w:rsidR="00843E78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 hasta julio 2016 </w:t>
            </w:r>
          </w:p>
          <w:p w14:paraId="60EB5EDA" w14:textId="77777777" w:rsidR="007E7B8A" w:rsidRPr="007E7B8A" w:rsidRDefault="007E7B8A" w:rsidP="00843E78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</w:p>
        </w:tc>
      </w:tr>
      <w:tr w:rsidR="007E7B8A" w:rsidRPr="007E7B8A" w14:paraId="48B4B200" w14:textId="77777777" w:rsidTr="007E7B8A">
        <w:trPr>
          <w:tblCellSpacing w:w="0" w:type="dxa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3D3D4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lastRenderedPageBreak/>
              <w:t>Educación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2373F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 </w:t>
            </w:r>
          </w:p>
          <w:p w14:paraId="475E2D73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sz w:val="24"/>
                <w:lang w:eastAsia="es-ES"/>
              </w:rPr>
              <w:t>1968 – 1975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Instituto Técnico Salesiano, Santo Domingo Rep. Dominicana</w:t>
            </w:r>
          </w:p>
          <w:p w14:paraId="03026C26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Perito Técnico en Artes Gráficas </w:t>
            </w:r>
          </w:p>
          <w:p w14:paraId="0EFB9957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sz w:val="24"/>
                <w:lang w:eastAsia="es-ES"/>
              </w:rPr>
              <w:t>1975 - 1983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Universidad Autónoma de Santo Domingo Santo Domingo Rep. Dominicana</w:t>
            </w:r>
          </w:p>
          <w:p w14:paraId="65366689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lastRenderedPageBreak/>
              <w:t xml:space="preserve">Dr. En Medicina </w:t>
            </w:r>
          </w:p>
          <w:p w14:paraId="730894FF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sz w:val="24"/>
                <w:lang w:eastAsia="es-ES"/>
              </w:rPr>
              <w:t>1984 - 1987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Hospital Universitario José Ma. Cabral y Báez y Pontificia Universidad Católica Madre y Maestra Santiago, Rep. Dominicana</w:t>
            </w:r>
          </w:p>
          <w:p w14:paraId="2B48E4D0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Especialista en Medicina Interna </w:t>
            </w:r>
          </w:p>
          <w:p w14:paraId="267EC1E0" w14:textId="77777777" w:rsidR="007E7B8A" w:rsidRPr="007E7B8A" w:rsidRDefault="007E7B8A" w:rsidP="007E7B8A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Llegando a ocupar la posición de Jefe de Residentes</w:t>
            </w:r>
          </w:p>
          <w:p w14:paraId="67E07EB2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sz w:val="24"/>
                <w:lang w:eastAsia="es-ES"/>
              </w:rPr>
              <w:t>1998 – 2006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</w:t>
            </w: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Universidad Tecnológica de Santiago, Rep. Dominicana obtiene el grado de : </w:t>
            </w:r>
          </w:p>
          <w:p w14:paraId="2A696814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Lcdo. En Derecho. </w:t>
            </w:r>
          </w:p>
          <w:p w14:paraId="28CA92F2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Ha organizado Varios eventos internacionales en el área de la Medicina Interna y Terapia Intensiva , Incluyendo el Primer curso de reanimación Cardiopulmonar Avanzada (ACLS) acreditado por la American Heart Association y la Fundación Interamericana del Corazón</w:t>
            </w:r>
          </w:p>
          <w:p w14:paraId="7E7412EB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sz w:val="24"/>
                <w:lang w:eastAsia="es-ES"/>
              </w:rPr>
              <w:t>2002</w:t>
            </w: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Pontificia Universidad Católica Madre y Maestra. Santiago </w:t>
            </w:r>
          </w:p>
          <w:p w14:paraId="4606CCBD" w14:textId="77777777" w:rsid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Diplomado en Administración y Gerencia en Servicios de Salud </w:t>
            </w:r>
          </w:p>
          <w:p w14:paraId="0DE942CF" w14:textId="77777777" w:rsidR="007E7B8A" w:rsidRPr="007E7B8A" w:rsidRDefault="00843E78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2012  Diplomado 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Pedagogia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 xml:space="preserve">  Universitaria </w:t>
            </w:r>
          </w:p>
        </w:tc>
      </w:tr>
      <w:tr w:rsidR="007E7B8A" w:rsidRPr="007E7B8A" w14:paraId="32DA1102" w14:textId="77777777" w:rsidTr="007E7B8A">
        <w:trPr>
          <w:tblCellSpacing w:w="0" w:type="dxa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D89AF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lastRenderedPageBreak/>
              <w:t> </w:t>
            </w:r>
          </w:p>
          <w:p w14:paraId="2337D6B1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Actividades Extracurriculares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40F28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 </w:t>
            </w:r>
          </w:p>
          <w:p w14:paraId="5836369D" w14:textId="77777777" w:rsidR="007E7B8A" w:rsidRPr="007E7B8A" w:rsidRDefault="007E7B8A" w:rsidP="007E7B8A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Dedicado a la producción de software para el área Médica teniendo como líder de mercado al Software Galeno Pro.</w:t>
            </w:r>
          </w:p>
        </w:tc>
      </w:tr>
      <w:tr w:rsidR="007E7B8A" w:rsidRPr="007E7B8A" w14:paraId="0B993B3B" w14:textId="77777777" w:rsidTr="007E7B8A">
        <w:trPr>
          <w:tblCellSpacing w:w="0" w:type="dxa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B49BF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Membresía Sociedades especializadas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92449" w14:textId="77777777" w:rsidR="007E7B8A" w:rsidRPr="007E7B8A" w:rsidRDefault="007E7B8A" w:rsidP="007E7B8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Miembro Colegio Medico Dominicano (CMD)</w:t>
            </w:r>
          </w:p>
          <w:p w14:paraId="5452071E" w14:textId="77777777" w:rsidR="007E7B8A" w:rsidRPr="007E7B8A" w:rsidRDefault="007E7B8A" w:rsidP="007E7B8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Miembro Colegio Abogado de la República Dominicana</w:t>
            </w:r>
          </w:p>
          <w:p w14:paraId="69E7FAD0" w14:textId="77777777" w:rsidR="007E7B8A" w:rsidRPr="007E7B8A" w:rsidRDefault="007E7B8A" w:rsidP="007E7B8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Miembro Sociedad Dominicana de Medicina Interna </w:t>
            </w:r>
          </w:p>
          <w:p w14:paraId="038DF381" w14:textId="77777777" w:rsidR="007E7B8A" w:rsidRPr="007E7B8A" w:rsidRDefault="007E7B8A" w:rsidP="007E7B8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Miembro fundador de la Sociedad Dominicana de Medicina Interna regional Norte de la cual llego a ocupar el cargo de Presidente de la misma en 2 ocasiones</w:t>
            </w:r>
          </w:p>
          <w:p w14:paraId="77C34B97" w14:textId="77777777" w:rsidR="007E7B8A" w:rsidRPr="007E7B8A" w:rsidRDefault="007E7B8A" w:rsidP="007E7B8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Miembro </w:t>
            </w:r>
            <w:proofErr w:type="spellStart"/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Asociacion</w:t>
            </w:r>
            <w:proofErr w:type="spellEnd"/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Dominicana de </w:t>
            </w:r>
            <w:proofErr w:type="spellStart"/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Medicos</w:t>
            </w:r>
            <w:proofErr w:type="spellEnd"/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 Internista</w:t>
            </w:r>
          </w:p>
          <w:p w14:paraId="1A37D4BF" w14:textId="77777777" w:rsidR="007E7B8A" w:rsidRPr="007E7B8A" w:rsidRDefault="007E7B8A" w:rsidP="007E7B8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 xml:space="preserve">Miembro Sociedad Latinoamericana de Medicina Interna </w:t>
            </w:r>
          </w:p>
          <w:p w14:paraId="6AE964A6" w14:textId="77777777" w:rsidR="007E7B8A" w:rsidRPr="007E7B8A" w:rsidRDefault="007E7B8A" w:rsidP="007E7B8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t>Miembro de la Sociedad Dominicana de Medicina Critica</w:t>
            </w:r>
          </w:p>
          <w:p w14:paraId="16C7162A" w14:textId="77777777" w:rsidR="007E7B8A" w:rsidRPr="007E7B8A" w:rsidRDefault="007E7B8A" w:rsidP="007E7B8A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sz w:val="24"/>
                <w:lang w:eastAsia="es-ES"/>
              </w:rPr>
              <w:lastRenderedPageBreak/>
              <w:t xml:space="preserve">Miembro fundador de la Fundación Dominicana de Medicina Critica y Terapia Intensiva. </w:t>
            </w:r>
          </w:p>
          <w:p w14:paraId="6EAA0546" w14:textId="77777777" w:rsidR="007E7B8A" w:rsidRPr="007E7B8A" w:rsidRDefault="007E7B8A" w:rsidP="007E7B8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es-ES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bCs/>
                <w:sz w:val="24"/>
                <w:lang w:eastAsia="es-ES"/>
              </w:rPr>
              <w:t>GALARDONADO COMO CLINICO DEL AÑO 2009 POR LA SOCIEDAD DOMINICANA DE MEDICOS INTERNISTA (ADOMEINT)</w:t>
            </w:r>
          </w:p>
        </w:tc>
      </w:tr>
    </w:tbl>
    <w:p w14:paraId="1081F006" w14:textId="77777777" w:rsidR="00816DC6" w:rsidRPr="007E7B8A" w:rsidRDefault="00816DC6" w:rsidP="007E7B8A">
      <w:pPr>
        <w:spacing w:line="276" w:lineRule="auto"/>
      </w:pPr>
    </w:p>
    <w:sectPr w:rsidR="00816DC6" w:rsidRPr="007E7B8A" w:rsidSect="00D25AA2">
      <w:footerReference w:type="default" r:id="rId10"/>
      <w:pgSz w:w="12240" w:h="15840"/>
      <w:pgMar w:top="720" w:right="1800" w:bottom="72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D83C3" w14:textId="77777777" w:rsidR="005E45F1" w:rsidRDefault="005E45F1">
      <w:r>
        <w:separator/>
      </w:r>
    </w:p>
    <w:p w14:paraId="43349C31" w14:textId="77777777" w:rsidR="005E45F1" w:rsidRDefault="005E45F1"/>
    <w:p w14:paraId="5458E129" w14:textId="77777777" w:rsidR="005E45F1" w:rsidRDefault="005E45F1"/>
    <w:p w14:paraId="70C2C82B" w14:textId="77777777" w:rsidR="005E45F1" w:rsidRDefault="005E45F1"/>
    <w:p w14:paraId="7B86177F" w14:textId="77777777" w:rsidR="005E45F1" w:rsidRDefault="005E45F1"/>
    <w:p w14:paraId="62406955" w14:textId="77777777" w:rsidR="005E45F1" w:rsidRDefault="005E45F1"/>
    <w:p w14:paraId="5C15C801" w14:textId="77777777" w:rsidR="005E45F1" w:rsidRDefault="005E45F1"/>
    <w:p w14:paraId="4AA6BE4E" w14:textId="77777777" w:rsidR="005E45F1" w:rsidRDefault="005E45F1"/>
    <w:p w14:paraId="79DF9E68" w14:textId="77777777" w:rsidR="005E45F1" w:rsidRDefault="005E45F1"/>
    <w:p w14:paraId="12CD0773" w14:textId="77777777" w:rsidR="005E45F1" w:rsidRDefault="005E45F1"/>
    <w:p w14:paraId="5EA3906E" w14:textId="77777777" w:rsidR="005E45F1" w:rsidRDefault="005E45F1"/>
    <w:p w14:paraId="43E8BB01" w14:textId="77777777" w:rsidR="005E45F1" w:rsidRDefault="005E45F1"/>
  </w:endnote>
  <w:endnote w:type="continuationSeparator" w:id="0">
    <w:p w14:paraId="06B122E4" w14:textId="77777777" w:rsidR="005E45F1" w:rsidRDefault="005E45F1">
      <w:r>
        <w:continuationSeparator/>
      </w:r>
    </w:p>
    <w:p w14:paraId="549449FC" w14:textId="77777777" w:rsidR="005E45F1" w:rsidRDefault="005E45F1"/>
    <w:p w14:paraId="57E73B7C" w14:textId="77777777" w:rsidR="005E45F1" w:rsidRDefault="005E45F1"/>
    <w:p w14:paraId="5CE1F650" w14:textId="77777777" w:rsidR="005E45F1" w:rsidRDefault="005E45F1"/>
    <w:p w14:paraId="63B334F9" w14:textId="77777777" w:rsidR="005E45F1" w:rsidRDefault="005E45F1"/>
    <w:p w14:paraId="6D043375" w14:textId="77777777" w:rsidR="005E45F1" w:rsidRDefault="005E45F1"/>
    <w:p w14:paraId="55370B22" w14:textId="77777777" w:rsidR="005E45F1" w:rsidRDefault="005E45F1"/>
    <w:p w14:paraId="3BB30C51" w14:textId="77777777" w:rsidR="005E45F1" w:rsidRDefault="005E45F1"/>
    <w:p w14:paraId="5EEC47A8" w14:textId="77777777" w:rsidR="005E45F1" w:rsidRDefault="005E45F1"/>
    <w:p w14:paraId="2985D5C5" w14:textId="77777777" w:rsidR="005E45F1" w:rsidRDefault="005E45F1"/>
    <w:p w14:paraId="0E66A2F6" w14:textId="77777777" w:rsidR="005E45F1" w:rsidRDefault="005E45F1"/>
    <w:p w14:paraId="12867A48" w14:textId="77777777" w:rsidR="005E45F1" w:rsidRDefault="005E4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pPr w:leftFromText="187" w:rightFromText="187" w:vertAnchor="page" w:horzAnchor="page" w:tblpXSpec="center" w:tblpY="14401"/>
      <w:tblOverlap w:val="never"/>
      <w:tblW w:w="8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29" w:type="dxa"/>
        <w:bottom w:w="72" w:type="dxa"/>
        <w:right w:w="115" w:type="dxa"/>
      </w:tblCellMar>
      <w:tblLook w:val="01E0" w:firstRow="1" w:lastRow="1" w:firstColumn="1" w:lastColumn="1" w:noHBand="0" w:noVBand="0"/>
    </w:tblPr>
    <w:tblGrid>
      <w:gridCol w:w="1613"/>
      <w:gridCol w:w="7027"/>
    </w:tblGrid>
    <w:tr w:rsidR="00D25AA2" w14:paraId="735D55B3" w14:textId="77777777">
      <w:tc>
        <w:tcPr>
          <w:tcW w:w="1613" w:type="dxa"/>
        </w:tcPr>
        <w:p w14:paraId="4A111DF2" w14:textId="77777777" w:rsidR="00816DC6" w:rsidRDefault="00816DC6"/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14:paraId="0DB69B98" w14:textId="77777777" w:rsidR="00816DC6" w:rsidRDefault="00843E78"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t xml:space="preserve">Dr. EDGAR AMABLE LUNA ARBOLEDA </w:t>
          </w:r>
        </w:p>
        <w:p w14:paraId="317BBF0E" w14:textId="77777777" w:rsidR="00816DC6" w:rsidRDefault="00843E78" w:rsidP="00843E78"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t xml:space="preserve">Calle Paseo Los  Locutores No.14 El Ensueño, Santiago .Rep. Dominicana </w:t>
          </w:r>
          <w:r w:rsidR="00F7362E">
            <w:t xml:space="preserve"> </w:t>
          </w:r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t>medicinainternacabral@hotmail.com</w:t>
          </w:r>
        </w:p>
      </w:tc>
    </w:tr>
  </w:tbl>
  <w:p w14:paraId="5EAD9728" w14:textId="77777777" w:rsidR="00816DC6" w:rsidRDefault="00816D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EE10" w14:textId="77777777" w:rsidR="005E45F1" w:rsidRDefault="005E45F1">
      <w:r>
        <w:separator/>
      </w:r>
    </w:p>
    <w:p w14:paraId="6EEBAB9C" w14:textId="77777777" w:rsidR="005E45F1" w:rsidRDefault="005E45F1"/>
    <w:p w14:paraId="62236AAB" w14:textId="77777777" w:rsidR="005E45F1" w:rsidRDefault="005E45F1"/>
    <w:p w14:paraId="03C00AA6" w14:textId="77777777" w:rsidR="005E45F1" w:rsidRDefault="005E45F1"/>
    <w:p w14:paraId="796544B0" w14:textId="77777777" w:rsidR="005E45F1" w:rsidRDefault="005E45F1"/>
    <w:p w14:paraId="3D091198" w14:textId="77777777" w:rsidR="005E45F1" w:rsidRDefault="005E45F1"/>
    <w:p w14:paraId="1FF4BF39" w14:textId="77777777" w:rsidR="005E45F1" w:rsidRDefault="005E45F1"/>
    <w:p w14:paraId="0B58C0BB" w14:textId="77777777" w:rsidR="005E45F1" w:rsidRDefault="005E45F1"/>
    <w:p w14:paraId="66E6834C" w14:textId="77777777" w:rsidR="005E45F1" w:rsidRDefault="005E45F1"/>
    <w:p w14:paraId="3447F1BF" w14:textId="77777777" w:rsidR="005E45F1" w:rsidRDefault="005E45F1"/>
    <w:p w14:paraId="4711FEE2" w14:textId="77777777" w:rsidR="005E45F1" w:rsidRDefault="005E45F1"/>
    <w:p w14:paraId="186BFD6B" w14:textId="77777777" w:rsidR="005E45F1" w:rsidRDefault="005E45F1"/>
  </w:footnote>
  <w:footnote w:type="continuationSeparator" w:id="0">
    <w:p w14:paraId="64FBF6DC" w14:textId="77777777" w:rsidR="005E45F1" w:rsidRDefault="005E45F1">
      <w:r>
        <w:continuationSeparator/>
      </w:r>
    </w:p>
    <w:p w14:paraId="313A47E4" w14:textId="77777777" w:rsidR="005E45F1" w:rsidRDefault="005E45F1"/>
    <w:p w14:paraId="23E4CAE0" w14:textId="77777777" w:rsidR="005E45F1" w:rsidRDefault="005E45F1"/>
    <w:p w14:paraId="1B47AD13" w14:textId="77777777" w:rsidR="005E45F1" w:rsidRDefault="005E45F1"/>
    <w:p w14:paraId="27C76023" w14:textId="77777777" w:rsidR="005E45F1" w:rsidRDefault="005E45F1"/>
    <w:p w14:paraId="26BFD4F7" w14:textId="77777777" w:rsidR="005E45F1" w:rsidRDefault="005E45F1"/>
    <w:p w14:paraId="2859CEB0" w14:textId="77777777" w:rsidR="005E45F1" w:rsidRDefault="005E45F1"/>
    <w:p w14:paraId="185B104E" w14:textId="77777777" w:rsidR="005E45F1" w:rsidRDefault="005E45F1"/>
    <w:p w14:paraId="788D360E" w14:textId="77777777" w:rsidR="005E45F1" w:rsidRDefault="005E45F1"/>
    <w:p w14:paraId="5C5FC05A" w14:textId="77777777" w:rsidR="005E45F1" w:rsidRDefault="005E45F1"/>
    <w:p w14:paraId="606333E8" w14:textId="77777777" w:rsidR="005E45F1" w:rsidRDefault="005E45F1"/>
    <w:p w14:paraId="58CB24BF" w14:textId="77777777" w:rsidR="005E45F1" w:rsidRDefault="005E45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7CB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327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D2C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F6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1A0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7085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4E0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C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8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AE6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C2BEE"/>
    <w:multiLevelType w:val="multilevel"/>
    <w:tmpl w:val="F6B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2812EB"/>
    <w:multiLevelType w:val="multilevel"/>
    <w:tmpl w:val="D05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E735C"/>
    <w:multiLevelType w:val="multilevel"/>
    <w:tmpl w:val="E62A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941CD"/>
    <w:multiLevelType w:val="hybridMultilevel"/>
    <w:tmpl w:val="16EE27EE"/>
    <w:lvl w:ilvl="0" w:tplc="0C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9AD6E43"/>
    <w:multiLevelType w:val="multilevel"/>
    <w:tmpl w:val="9F94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3620D"/>
    <w:multiLevelType w:val="multilevel"/>
    <w:tmpl w:val="CEA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900AAC"/>
    <w:multiLevelType w:val="multilevel"/>
    <w:tmpl w:val="4F9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A4F1B"/>
    <w:multiLevelType w:val="multilevel"/>
    <w:tmpl w:val="0C94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B75600"/>
    <w:multiLevelType w:val="singleLevel"/>
    <w:tmpl w:val="14F68CC2"/>
    <w:lvl w:ilvl="0">
      <w:start w:val="1"/>
      <w:numFmt w:val="bullet"/>
      <w:pStyle w:val="Listaconvietas1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753014C6"/>
    <w:multiLevelType w:val="multilevel"/>
    <w:tmpl w:val="40B0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CD5563"/>
    <w:multiLevelType w:val="hybridMultilevel"/>
    <w:tmpl w:val="A95E2BF6"/>
    <w:lvl w:ilvl="0" w:tplc="0C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708576818">
    <w:abstractNumId w:val="18"/>
  </w:num>
  <w:num w:numId="2" w16cid:durableId="2099593011">
    <w:abstractNumId w:val="9"/>
  </w:num>
  <w:num w:numId="3" w16cid:durableId="1331835620">
    <w:abstractNumId w:val="7"/>
  </w:num>
  <w:num w:numId="4" w16cid:durableId="1584989457">
    <w:abstractNumId w:val="6"/>
  </w:num>
  <w:num w:numId="5" w16cid:durableId="97339603">
    <w:abstractNumId w:val="5"/>
  </w:num>
  <w:num w:numId="6" w16cid:durableId="1612397131">
    <w:abstractNumId w:val="4"/>
  </w:num>
  <w:num w:numId="7" w16cid:durableId="198709043">
    <w:abstractNumId w:val="8"/>
  </w:num>
  <w:num w:numId="8" w16cid:durableId="1469653">
    <w:abstractNumId w:val="3"/>
  </w:num>
  <w:num w:numId="9" w16cid:durableId="1583249497">
    <w:abstractNumId w:val="2"/>
  </w:num>
  <w:num w:numId="10" w16cid:durableId="835147857">
    <w:abstractNumId w:val="1"/>
  </w:num>
  <w:num w:numId="11" w16cid:durableId="2014141494">
    <w:abstractNumId w:val="0"/>
  </w:num>
  <w:num w:numId="12" w16cid:durableId="1638561350">
    <w:abstractNumId w:val="12"/>
  </w:num>
  <w:num w:numId="13" w16cid:durableId="147718692">
    <w:abstractNumId w:val="15"/>
  </w:num>
  <w:num w:numId="14" w16cid:durableId="700058836">
    <w:abstractNumId w:val="16"/>
  </w:num>
  <w:num w:numId="15" w16cid:durableId="703096792">
    <w:abstractNumId w:val="14"/>
  </w:num>
  <w:num w:numId="16" w16cid:durableId="637296410">
    <w:abstractNumId w:val="19"/>
  </w:num>
  <w:num w:numId="17" w16cid:durableId="215943663">
    <w:abstractNumId w:val="10"/>
  </w:num>
  <w:num w:numId="18" w16cid:durableId="1074278498">
    <w:abstractNumId w:val="17"/>
  </w:num>
  <w:num w:numId="19" w16cid:durableId="2368295">
    <w:abstractNumId w:val="11"/>
  </w:num>
  <w:num w:numId="20" w16cid:durableId="102920929">
    <w:abstractNumId w:val="20"/>
  </w:num>
  <w:num w:numId="21" w16cid:durableId="70201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82"/>
    <w:rsid w:val="00091168"/>
    <w:rsid w:val="00093DE9"/>
    <w:rsid w:val="005E45F1"/>
    <w:rsid w:val="00672454"/>
    <w:rsid w:val="00760FCB"/>
    <w:rsid w:val="007E7B8A"/>
    <w:rsid w:val="00816DC6"/>
    <w:rsid w:val="00843E78"/>
    <w:rsid w:val="009E0566"/>
    <w:rsid w:val="00A03382"/>
    <w:rsid w:val="00C16FA1"/>
    <w:rsid w:val="00D25AA2"/>
    <w:rsid w:val="00DA3DF3"/>
    <w:rsid w:val="00F7362E"/>
    <w:rsid w:val="00FF477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0D3990F"/>
  <w15:docId w15:val="{9E12228C-DE86-5C4B-B801-D18F11F8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1"/>
    <w:lsdException w:name="heading 3" w:uiPriority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D25AA2"/>
    <w:pPr>
      <w:spacing w:after="0" w:line="288" w:lineRule="auto"/>
    </w:pPr>
    <w:rPr>
      <w:rFonts w:ascii="Century Gothic" w:hAnsi="Century Gothic"/>
      <w:sz w:val="16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dettulo1"/>
    <w:semiHidden/>
    <w:unhideWhenUsed/>
    <w:rsid w:val="00D25AA2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customStyle="1" w:styleId="ttulo2">
    <w:name w:val="título 2"/>
    <w:basedOn w:val="Normal"/>
    <w:next w:val="Normal"/>
    <w:link w:val="Carcterdettulo2"/>
    <w:uiPriority w:val="1"/>
    <w:semiHidden/>
    <w:unhideWhenUsed/>
    <w:rsid w:val="00D25AA2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customStyle="1" w:styleId="ttulo3">
    <w:name w:val="título 3"/>
    <w:basedOn w:val="Normal"/>
    <w:next w:val="Normal"/>
    <w:link w:val="Carcterdettulo3"/>
    <w:uiPriority w:val="1"/>
    <w:unhideWhenUsed/>
    <w:rsid w:val="00D25AA2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customStyle="1" w:styleId="ttulo4">
    <w:name w:val="título 4"/>
    <w:basedOn w:val="Normal"/>
    <w:next w:val="Normal"/>
    <w:link w:val="Carcterdettulo4"/>
    <w:uiPriority w:val="1"/>
    <w:semiHidden/>
    <w:unhideWhenUsed/>
    <w:rsid w:val="00D25AA2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customStyle="1" w:styleId="Carcterdettulo1">
    <w:name w:val="Carácter de título 1"/>
    <w:basedOn w:val="Fuentedeprrafopredeter"/>
    <w:link w:val="ttulo1"/>
    <w:semiHidden/>
    <w:rsid w:val="00D25AA2"/>
    <w:rPr>
      <w:rFonts w:asciiTheme="majorHAnsi" w:eastAsia="Times New Roman" w:hAnsiTheme="majorHAnsi" w:cs="Times New Roman"/>
      <w:b/>
      <w:sz w:val="16"/>
    </w:rPr>
  </w:style>
  <w:style w:type="paragraph" w:customStyle="1" w:styleId="Textoprincipal">
    <w:name w:val="Texto principal"/>
    <w:basedOn w:val="Normal"/>
    <w:link w:val="Carcterdeltextoprincipal"/>
    <w:unhideWhenUsed/>
    <w:qFormat/>
    <w:rsid w:val="00D25AA2"/>
    <w:pPr>
      <w:spacing w:after="120"/>
    </w:pPr>
    <w:rPr>
      <w:rFonts w:asciiTheme="minorHAnsi" w:hAnsiTheme="minorHAnsi"/>
    </w:rPr>
  </w:style>
  <w:style w:type="character" w:customStyle="1" w:styleId="Carcterdeltextoprincipal">
    <w:name w:val="Carácter del texto principal"/>
    <w:basedOn w:val="Fuentedeprrafopredeter"/>
    <w:link w:val="Textoprincipal"/>
    <w:rsid w:val="00D25AA2"/>
    <w:rPr>
      <w:sz w:val="16"/>
      <w:szCs w:val="24"/>
    </w:rPr>
  </w:style>
  <w:style w:type="paragraph" w:customStyle="1" w:styleId="Listaconvietas1">
    <w:name w:val="Lista con viñetas1"/>
    <w:basedOn w:val="Textoprincipal"/>
    <w:semiHidden/>
    <w:unhideWhenUsed/>
    <w:qFormat/>
    <w:rsid w:val="00D25AA2"/>
    <w:pPr>
      <w:numPr>
        <w:numId w:val="1"/>
      </w:numPr>
      <w:spacing w:after="80"/>
      <w:ind w:left="288" w:hanging="288"/>
    </w:pPr>
  </w:style>
  <w:style w:type="table" w:customStyle="1" w:styleId="Tablaconcuadrcula1">
    <w:name w:val="Tabla con cuadrícula1"/>
    <w:basedOn w:val="Tablanormal"/>
    <w:rsid w:val="00D2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nombre">
    <w:name w:val="Su nombre"/>
    <w:basedOn w:val="Normal"/>
    <w:qFormat/>
    <w:rsid w:val="00D25AA2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Carcterdettulo3">
    <w:name w:val="Carácter de título 3"/>
    <w:basedOn w:val="Fuentedeprrafopredeter"/>
    <w:link w:val="ttulo3"/>
    <w:uiPriority w:val="1"/>
    <w:rsid w:val="00D25AA2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Carcterdettulo2">
    <w:name w:val="Carácter de título 2"/>
    <w:basedOn w:val="Fuentedeprrafopredeter"/>
    <w:link w:val="ttulo2"/>
    <w:uiPriority w:val="1"/>
    <w:semiHidden/>
    <w:rsid w:val="00D25AA2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Carcterdettulo4">
    <w:name w:val="Carácter de título 4"/>
    <w:basedOn w:val="Fuentedeprrafopredeter"/>
    <w:link w:val="ttulo4"/>
    <w:uiPriority w:val="1"/>
    <w:semiHidden/>
    <w:rsid w:val="00D25AA2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Informacindecontacto">
    <w:name w:val="Información de contacto"/>
    <w:basedOn w:val="ttulo2"/>
    <w:qFormat/>
    <w:rsid w:val="00D25AA2"/>
    <w:rPr>
      <w:rFonts w:asciiTheme="minorHAnsi" w:hAnsiTheme="minorHAnsi"/>
    </w:rPr>
  </w:style>
  <w:style w:type="paragraph" w:customStyle="1" w:styleId="Ttulo1delcurrculo">
    <w:name w:val="Título 1 del currículo"/>
    <w:basedOn w:val="ttulo3"/>
    <w:qFormat/>
    <w:rsid w:val="00D25AA2"/>
    <w:pPr>
      <w:framePr w:hSpace="187" w:wrap="around" w:vAnchor="text" w:hAnchor="page" w:xAlign="center" w:y="1"/>
      <w:suppressOverlap/>
    </w:pPr>
  </w:style>
  <w:style w:type="paragraph" w:customStyle="1" w:styleId="Puesto">
    <w:name w:val="Puesto"/>
    <w:basedOn w:val="ttulo4"/>
    <w:qFormat/>
    <w:rsid w:val="00D25AA2"/>
    <w:pPr>
      <w:framePr w:hSpace="187" w:wrap="around" w:vAnchor="text" w:hAnchor="page" w:xAlign="center" w:y="1"/>
      <w:suppressOverlap/>
    </w:pPr>
  </w:style>
  <w:style w:type="paragraph" w:customStyle="1" w:styleId="Fechas">
    <w:name w:val="Fechas"/>
    <w:basedOn w:val="Normal"/>
    <w:qFormat/>
    <w:rsid w:val="00D25AA2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customStyle="1" w:styleId="Textodebocadillo">
    <w:name w:val="Texto de bocadillo"/>
    <w:basedOn w:val="Normal"/>
    <w:link w:val="Carcterdetextodebocadillo"/>
    <w:uiPriority w:val="99"/>
    <w:semiHidden/>
    <w:unhideWhenUsed/>
    <w:rsid w:val="00D25AA2"/>
    <w:pPr>
      <w:spacing w:line="240" w:lineRule="auto"/>
    </w:pPr>
    <w:rPr>
      <w:rFonts w:ascii="Tahoma" w:hAnsi="Tahoma" w:cs="Tahoma"/>
      <w:szCs w:val="16"/>
    </w:rPr>
  </w:style>
  <w:style w:type="character" w:customStyle="1" w:styleId="Carcterdetextodebocadillo">
    <w:name w:val="Carácter de texto de bocadillo"/>
    <w:basedOn w:val="Fuentedeprrafopredeter"/>
    <w:link w:val="Textodebocadillo"/>
    <w:uiPriority w:val="99"/>
    <w:semiHidden/>
    <w:rsid w:val="00D25AA2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566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56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"/>
    <w:rsid w:val="007E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paragraph" w:styleId="NormalWeb">
    <w:name w:val="Normal (Web)"/>
    <w:basedOn w:val="Normal"/>
    <w:uiPriority w:val="99"/>
    <w:unhideWhenUsed/>
    <w:rsid w:val="007E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E7B8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E7B8A"/>
    <w:rPr>
      <w:color w:val="0000FF"/>
      <w:u w:val="single"/>
    </w:rPr>
  </w:style>
  <w:style w:type="paragraph" w:styleId="Prrafodelista">
    <w:name w:val="List Paragraph"/>
    <w:basedOn w:val="Normal"/>
    <w:uiPriority w:val="29"/>
    <w:qFormat/>
    <w:rsid w:val="007E7B8A"/>
    <w:pPr>
      <w:ind w:left="720"/>
      <w:contextualSpacing/>
    </w:pPr>
  </w:style>
  <w:style w:type="paragraph" w:styleId="Encabezado">
    <w:name w:val="header"/>
    <w:basedOn w:val="Normal"/>
    <w:link w:val="EncabezadoCar"/>
    <w:semiHidden/>
    <w:unhideWhenUsed/>
    <w:rsid w:val="00843E7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843E78"/>
    <w:rPr>
      <w:rFonts w:ascii="Century Gothic" w:hAnsi="Century Gothic"/>
      <w:sz w:val="16"/>
      <w:szCs w:val="24"/>
      <w:lang w:val="es-ES"/>
    </w:rPr>
  </w:style>
  <w:style w:type="paragraph" w:styleId="Piedepgina">
    <w:name w:val="footer"/>
    <w:basedOn w:val="Normal"/>
    <w:link w:val="PiedepginaCar"/>
    <w:semiHidden/>
    <w:unhideWhenUsed/>
    <w:rsid w:val="00843E7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semiHidden/>
    <w:rsid w:val="00843E78"/>
    <w:rPr>
      <w:rFonts w:ascii="Century Gothic" w:hAnsi="Century Gothic"/>
      <w:sz w:val="16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cinainternacabral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na\AppData\Roaming\Microsoft\Templates\Resume1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stom Theme">
  <a:themeElements>
    <a:clrScheme name="Berry Moon">
      <a:dk1>
        <a:sysClr val="windowText" lastClr="000000"/>
      </a:dk1>
      <a:lt1>
        <a:sysClr val="window" lastClr="FFFFFF"/>
      </a:lt1>
      <a:dk2>
        <a:srgbClr val="AE5492"/>
      </a:dk2>
      <a:lt2>
        <a:srgbClr val="F4E7ED"/>
      </a:lt2>
      <a:accent1>
        <a:srgbClr val="7F4157"/>
      </a:accent1>
      <a:accent2>
        <a:srgbClr val="7C6476"/>
      </a:accent2>
      <a:accent3>
        <a:srgbClr val="B95975"/>
      </a:accent3>
      <a:accent4>
        <a:srgbClr val="F5993C"/>
      </a:accent4>
      <a:accent5>
        <a:srgbClr val="D195C0"/>
      </a:accent5>
      <a:accent6>
        <a:srgbClr val="F98754"/>
      </a:accent6>
      <a:hlink>
        <a:srgbClr val="7B2F6B"/>
      </a:hlink>
      <a:folHlink>
        <a:srgbClr val="F5993C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33EC3A-67FB-408D-B332-775255D6C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Resume1.dotx</Template>
  <TotalTime>0</TotalTime>
  <Pages>4</Pages>
  <Words>616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Chronological resume (Minimalist design)</vt:lpstr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creator>Luna</dc:creator>
  <cp:lastModifiedBy>Edgar Amable Luna Arboleda</cp:lastModifiedBy>
  <cp:revision>2</cp:revision>
  <cp:lastPrinted>2006-08-01T17:47:00Z</cp:lastPrinted>
  <dcterms:created xsi:type="dcterms:W3CDTF">2025-08-12T14:11:00Z</dcterms:created>
  <dcterms:modified xsi:type="dcterms:W3CDTF">2025-08-12T14:11:00Z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TC100726819990</vt:lpwstr>
  </property>
</Properties>
</file>